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E2" w:rsidRPr="00EB03E2" w:rsidRDefault="00EB03E2" w:rsidP="00EB03E2">
      <w:pPr>
        <w:kinsoku/>
        <w:overflowPunct/>
        <w:adjustRightInd/>
        <w:snapToGrid/>
        <w:spacing w:line="240" w:lineRule="auto"/>
        <w:ind w:firstLineChars="0" w:firstLine="0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EB03E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孙越崎学院20</w:t>
      </w:r>
      <w:r w:rsidR="009A4EB3">
        <w:rPr>
          <w:rFonts w:ascii="仿宋" w:eastAsia="仿宋" w:hAnsi="仿宋" w:cs="Times New Roman"/>
          <w:b/>
          <w:bCs/>
          <w:color w:val="000000"/>
          <w:sz w:val="32"/>
          <w:szCs w:val="32"/>
        </w:rPr>
        <w:t>20</w:t>
      </w:r>
      <w:r w:rsidRPr="00EB03E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级入学申请表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415"/>
        <w:gridCol w:w="853"/>
        <w:gridCol w:w="1275"/>
        <w:gridCol w:w="1275"/>
        <w:gridCol w:w="1560"/>
        <w:gridCol w:w="1695"/>
      </w:tblGrid>
      <w:tr w:rsidR="004168A0" w:rsidRPr="00A27E32" w:rsidTr="002E425A">
        <w:trPr>
          <w:trHeight w:val="737"/>
        </w:trPr>
        <w:tc>
          <w:tcPr>
            <w:tcW w:w="808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姓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名</w:t>
            </w:r>
          </w:p>
        </w:tc>
        <w:tc>
          <w:tcPr>
            <w:tcW w:w="735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性别</w:t>
            </w:r>
          </w:p>
        </w:tc>
        <w:tc>
          <w:tcPr>
            <w:tcW w:w="662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出生日期</w:t>
            </w:r>
          </w:p>
        </w:tc>
        <w:tc>
          <w:tcPr>
            <w:tcW w:w="810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880" w:type="pct"/>
            <w:vMerge w:val="restar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个人</w:t>
            </w:r>
            <w:r w:rsidR="00CD79D2">
              <w:rPr>
                <w:rFonts w:ascii="仿宋" w:eastAsia="仿宋" w:hAnsi="仿宋" w:cs="宋体" w:hint="eastAsia"/>
                <w:kern w:val="0"/>
                <w:szCs w:val="24"/>
              </w:rPr>
              <w:t>一寸</w:t>
            </w:r>
            <w:r>
              <w:rPr>
                <w:rFonts w:ascii="仿宋" w:eastAsia="仿宋" w:hAnsi="仿宋" w:cs="宋体" w:hint="eastAsia"/>
                <w:kern w:val="0"/>
                <w:szCs w:val="24"/>
              </w:rPr>
              <w:t>免冠照片</w:t>
            </w:r>
          </w:p>
        </w:tc>
      </w:tr>
      <w:tr w:rsidR="004168A0" w:rsidRPr="00A27E32" w:rsidTr="004168A0">
        <w:trPr>
          <w:trHeight w:val="737"/>
        </w:trPr>
        <w:tc>
          <w:tcPr>
            <w:tcW w:w="808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所在学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院</w:t>
            </w:r>
          </w:p>
        </w:tc>
        <w:tc>
          <w:tcPr>
            <w:tcW w:w="735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1105" w:type="pct"/>
            <w:gridSpan w:val="2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Cs w:val="24"/>
              </w:rPr>
              <w:t>/班级</w:t>
            </w:r>
          </w:p>
        </w:tc>
        <w:tc>
          <w:tcPr>
            <w:tcW w:w="1472" w:type="pct"/>
            <w:gridSpan w:val="2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880" w:type="pct"/>
            <w:vMerge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4168A0" w:rsidRPr="00EB03E2" w:rsidTr="004168A0">
        <w:trPr>
          <w:trHeight w:val="737"/>
        </w:trPr>
        <w:tc>
          <w:tcPr>
            <w:tcW w:w="808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家庭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地址</w:t>
            </w:r>
          </w:p>
        </w:tc>
        <w:tc>
          <w:tcPr>
            <w:tcW w:w="3312" w:type="pct"/>
            <w:gridSpan w:val="5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880" w:type="pct"/>
            <w:vMerge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4168A0" w:rsidRPr="00EB03E2" w:rsidTr="002E425A">
        <w:trPr>
          <w:trHeight w:val="737"/>
        </w:trPr>
        <w:tc>
          <w:tcPr>
            <w:tcW w:w="808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报考班制</w:t>
            </w:r>
          </w:p>
        </w:tc>
        <w:tc>
          <w:tcPr>
            <w:tcW w:w="2502" w:type="pct"/>
            <w:gridSpan w:val="4"/>
            <w:vAlign w:val="center"/>
          </w:tcPr>
          <w:p w:rsidR="004168A0" w:rsidRPr="00EB03E2" w:rsidRDefault="004168A0" w:rsidP="004168A0">
            <w:pPr>
              <w:widowControl/>
              <w:kinsoku/>
              <w:overflowPunct/>
              <w:adjustRightInd/>
              <w:snapToGrid/>
              <w:spacing w:line="240" w:lineRule="auto"/>
              <w:ind w:firstLineChars="300" w:firstLine="720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 xml:space="preserve">□实验班 </w:t>
            </w:r>
            <w:r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kern w:val="0"/>
                <w:szCs w:val="24"/>
              </w:rPr>
              <w:t>□特色班</w:t>
            </w:r>
          </w:p>
        </w:tc>
        <w:tc>
          <w:tcPr>
            <w:tcW w:w="810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联系电话</w:t>
            </w:r>
          </w:p>
        </w:tc>
        <w:tc>
          <w:tcPr>
            <w:tcW w:w="880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9811E2" w:rsidRPr="00EB03E2" w:rsidTr="009811E2">
        <w:trPr>
          <w:trHeight w:val="2629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申请理由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（个人简历/曾获奖励）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2E425A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905" w:firstLine="4572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申请者签名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4168A0">
        <w:trPr>
          <w:trHeight w:val="2246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成绩排名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专业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成绩排名：  第    名（共      名）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平均学分绩点：</w:t>
            </w:r>
          </w:p>
          <w:p w:rsidR="00EB03E2" w:rsidRPr="00EB03E2" w:rsidRDefault="00EB03E2" w:rsidP="004168A0">
            <w:pPr>
              <w:widowControl/>
              <w:kinsoku/>
              <w:overflowPunct/>
              <w:spacing w:line="240" w:lineRule="auto"/>
              <w:ind w:firstLineChars="1550" w:firstLine="372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学院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教务科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审核签章：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2250"/>
        </w:trPr>
        <w:tc>
          <w:tcPr>
            <w:tcW w:w="808" w:type="pct"/>
            <w:vAlign w:val="center"/>
          </w:tcPr>
          <w:p w:rsidR="00A27E32" w:rsidRPr="00A27E32" w:rsidRDefault="00EB03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所在学院</w:t>
            </w:r>
          </w:p>
          <w:p w:rsidR="00EB03E2" w:rsidRPr="00EB03E2" w:rsidRDefault="00EB03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意见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7B78C1" w:rsidP="004168A0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教学副</w:t>
            </w:r>
            <w:r w:rsidR="00EB03E2" w:rsidRPr="00EB03E2">
              <w:rPr>
                <w:rFonts w:ascii="仿宋" w:eastAsia="仿宋" w:hAnsi="仿宋" w:cs="宋体" w:hint="eastAsia"/>
                <w:kern w:val="0"/>
                <w:szCs w:val="24"/>
              </w:rPr>
              <w:t>院长签字：</w:t>
            </w:r>
          </w:p>
          <w:p w:rsidR="00EB03E2" w:rsidRPr="00EB03E2" w:rsidRDefault="00EB03E2" w:rsidP="009811E2">
            <w:pPr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月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1814"/>
        </w:trPr>
        <w:tc>
          <w:tcPr>
            <w:tcW w:w="808" w:type="pct"/>
            <w:vAlign w:val="center"/>
          </w:tcPr>
          <w:p w:rsidR="00EB03E2" w:rsidRPr="00EB03E2" w:rsidRDefault="009811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孙越崎学</w:t>
            </w:r>
            <w:r w:rsidR="00EB03E2" w:rsidRPr="00EB03E2">
              <w:rPr>
                <w:rFonts w:ascii="仿宋" w:eastAsia="仿宋" w:hAnsi="仿宋" w:cs="宋体" w:hint="eastAsia"/>
                <w:kern w:val="0"/>
                <w:szCs w:val="24"/>
              </w:rPr>
              <w:t>院意见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7B78C1" w:rsidP="004168A0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教学副</w:t>
            </w:r>
            <w:r w:rsidR="00EB03E2" w:rsidRPr="00EB03E2">
              <w:rPr>
                <w:rFonts w:ascii="仿宋" w:eastAsia="仿宋" w:hAnsi="仿宋" w:cs="宋体" w:hint="eastAsia"/>
                <w:kern w:val="0"/>
                <w:szCs w:val="24"/>
              </w:rPr>
              <w:t>院长签字：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1814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教务部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意见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1"/>
              </w:rPr>
            </w:pPr>
          </w:p>
          <w:p w:rsidR="009811E2" w:rsidRDefault="00EB03E2" w:rsidP="009811E2">
            <w:pPr>
              <w:widowControl/>
              <w:kinsoku/>
              <w:overflowPunct/>
              <w:spacing w:line="240" w:lineRule="auto"/>
              <w:ind w:firstLineChars="1964" w:firstLine="4714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教务部签章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36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</w:t>
            </w:r>
          </w:p>
        </w:tc>
      </w:tr>
    </w:tbl>
    <w:p w:rsidR="00EB03E2" w:rsidRPr="004B0311" w:rsidRDefault="00EB03E2" w:rsidP="00EB03E2">
      <w:pPr>
        <w:spacing w:line="20" w:lineRule="exact"/>
        <w:ind w:firstLineChars="0" w:firstLine="0"/>
        <w:jc w:val="left"/>
        <w:rPr>
          <w:rFonts w:ascii="仿宋" w:eastAsia="仿宋" w:hAnsi="仿宋" w:cs="Times New Roman"/>
          <w:sz w:val="28"/>
        </w:rPr>
      </w:pPr>
    </w:p>
    <w:sectPr w:rsidR="00EB03E2" w:rsidRPr="004B0311" w:rsidSect="00ED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C5" w:rsidRDefault="00102CC5" w:rsidP="00C460E9">
      <w:pPr>
        <w:spacing w:line="240" w:lineRule="auto"/>
        <w:ind w:firstLine="480"/>
      </w:pPr>
      <w:r>
        <w:separator/>
      </w:r>
    </w:p>
  </w:endnote>
  <w:endnote w:type="continuationSeparator" w:id="0">
    <w:p w:rsidR="00102CC5" w:rsidRDefault="00102CC5" w:rsidP="00C460E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E9" w:rsidRDefault="00C460E9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E9" w:rsidRDefault="004168A0">
    <w:pPr>
      <w:pStyle w:val="a7"/>
      <w:ind w:firstLine="360"/>
    </w:pPr>
    <w:r>
      <w:rPr>
        <w:rFonts w:hint="eastAsia"/>
      </w:rPr>
      <w:t>注：本表一式两份，填写至所在学院意见。请</w:t>
    </w:r>
    <w:r w:rsidR="009A4EB3">
      <w:t>3</w:t>
    </w:r>
    <w:r>
      <w:rPr>
        <w:rFonts w:hint="eastAsia"/>
      </w:rPr>
      <w:t>月</w:t>
    </w:r>
    <w:r w:rsidR="009A4EB3">
      <w:t>3</w:t>
    </w:r>
    <w:r>
      <w:rPr>
        <w:rFonts w:hint="eastAsia"/>
      </w:rPr>
      <w:t>日</w:t>
    </w:r>
    <w:r>
      <w:rPr>
        <w:rFonts w:hint="eastAsia"/>
      </w:rPr>
      <w:t>1</w:t>
    </w:r>
    <w:r>
      <w:t>7</w:t>
    </w:r>
    <w:r>
      <w:rPr>
        <w:rFonts w:hint="eastAsia"/>
      </w:rPr>
      <w:t>:</w:t>
    </w:r>
    <w:r>
      <w:t>00</w:t>
    </w:r>
    <w:r>
      <w:rPr>
        <w:rFonts w:hint="eastAsia"/>
      </w:rPr>
      <w:t>前交至孙越崎学院（计算机楼</w:t>
    </w:r>
    <w:r>
      <w:rPr>
        <w:rFonts w:hint="eastAsia"/>
      </w:rPr>
      <w:t>A</w:t>
    </w:r>
    <w:r>
      <w:t>207</w:t>
    </w:r>
    <w:r>
      <w:rPr>
        <w:rFonts w:hint="eastAsia"/>
      </w:rPr>
      <w:t>）。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E9" w:rsidRDefault="00C460E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C5" w:rsidRDefault="00102CC5" w:rsidP="00C460E9">
      <w:pPr>
        <w:spacing w:line="240" w:lineRule="auto"/>
        <w:ind w:firstLine="480"/>
      </w:pPr>
      <w:r>
        <w:separator/>
      </w:r>
    </w:p>
  </w:footnote>
  <w:footnote w:type="continuationSeparator" w:id="0">
    <w:p w:rsidR="00102CC5" w:rsidRDefault="00102CC5" w:rsidP="00C460E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E9" w:rsidRDefault="00C460E9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E9" w:rsidRDefault="00C460E9" w:rsidP="00C460E9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E9" w:rsidRDefault="00C460E9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B20AE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277AC34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E4EBE4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480EF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23700C9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4D8394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C60595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09A50C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FF06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A66C3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11"/>
    <w:rsid w:val="0000280D"/>
    <w:rsid w:val="000A723F"/>
    <w:rsid w:val="00102CC5"/>
    <w:rsid w:val="00140544"/>
    <w:rsid w:val="002B55A3"/>
    <w:rsid w:val="002E092E"/>
    <w:rsid w:val="002E425A"/>
    <w:rsid w:val="0032263E"/>
    <w:rsid w:val="00326A8A"/>
    <w:rsid w:val="00342B11"/>
    <w:rsid w:val="004168A0"/>
    <w:rsid w:val="004653C7"/>
    <w:rsid w:val="004B0311"/>
    <w:rsid w:val="00541131"/>
    <w:rsid w:val="00602928"/>
    <w:rsid w:val="007B78C1"/>
    <w:rsid w:val="00891AE9"/>
    <w:rsid w:val="00957760"/>
    <w:rsid w:val="00977687"/>
    <w:rsid w:val="009811E2"/>
    <w:rsid w:val="009A4EB3"/>
    <w:rsid w:val="00A27E32"/>
    <w:rsid w:val="00A65FCF"/>
    <w:rsid w:val="00AA0463"/>
    <w:rsid w:val="00AB3A6E"/>
    <w:rsid w:val="00B34E1D"/>
    <w:rsid w:val="00C460E9"/>
    <w:rsid w:val="00CD79D2"/>
    <w:rsid w:val="00DC0E9B"/>
    <w:rsid w:val="00E13818"/>
    <w:rsid w:val="00EB03E2"/>
    <w:rsid w:val="00ED6C80"/>
    <w:rsid w:val="00EE0851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C2DA36-7B52-4B7E-92D9-2CC769FF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44"/>
    <w:pPr>
      <w:widowControl w:val="0"/>
      <w:kinsoku w:val="0"/>
      <w:overflowPunct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"/>
    <w:basedOn w:val="a"/>
    <w:next w:val="a"/>
    <w:link w:val="1Char"/>
    <w:uiPriority w:val="9"/>
    <w:qFormat/>
    <w:rsid w:val="00FD5FB7"/>
    <w:pPr>
      <w:spacing w:beforeLines="50" w:before="50" w:afterLines="50" w:after="50" w:line="240" w:lineRule="auto"/>
      <w:ind w:firstLineChars="0" w:firstLine="0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aliases w:val="2"/>
    <w:basedOn w:val="a"/>
    <w:next w:val="a"/>
    <w:link w:val="2Char"/>
    <w:uiPriority w:val="9"/>
    <w:unhideWhenUsed/>
    <w:qFormat/>
    <w:rsid w:val="00FD5FB7"/>
    <w:pPr>
      <w:spacing w:beforeLines="50" w:before="50" w:afterLines="50" w:after="50"/>
      <w:ind w:firstLineChars="0" w:firstLine="0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aliases w:val="3"/>
    <w:basedOn w:val="a"/>
    <w:next w:val="a"/>
    <w:link w:val="3Char"/>
    <w:uiPriority w:val="9"/>
    <w:semiHidden/>
    <w:unhideWhenUsed/>
    <w:qFormat/>
    <w:rsid w:val="00FD5FB7"/>
    <w:pPr>
      <w:spacing w:beforeLines="50" w:before="50" w:afterLines="50" w:after="50"/>
      <w:ind w:firstLineChars="0" w:firstLine="0"/>
      <w:jc w:val="left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1 Char"/>
    <w:basedOn w:val="a0"/>
    <w:link w:val="1"/>
    <w:uiPriority w:val="9"/>
    <w:rsid w:val="00FD5FB7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Char">
    <w:name w:val="标题 2 Char"/>
    <w:aliases w:val="2 Char"/>
    <w:basedOn w:val="a0"/>
    <w:link w:val="2"/>
    <w:uiPriority w:val="9"/>
    <w:rsid w:val="00FD5FB7"/>
    <w:rPr>
      <w:rFonts w:ascii="黑体" w:eastAsia="黑体" w:hAnsi="黑体" w:cstheme="majorBidi"/>
      <w:bCs/>
      <w:sz w:val="30"/>
      <w:szCs w:val="32"/>
    </w:rPr>
  </w:style>
  <w:style w:type="character" w:customStyle="1" w:styleId="3Char">
    <w:name w:val="标题 3 Char"/>
    <w:aliases w:val="3 Char"/>
    <w:basedOn w:val="a0"/>
    <w:link w:val="3"/>
    <w:uiPriority w:val="9"/>
    <w:semiHidden/>
    <w:rsid w:val="00FD5FB7"/>
    <w:rPr>
      <w:rFonts w:ascii="Times New Roman" w:eastAsia="黑体" w:hAnsi="Times New Roman"/>
      <w:bCs/>
      <w:sz w:val="28"/>
      <w:szCs w:val="32"/>
    </w:rPr>
  </w:style>
  <w:style w:type="paragraph" w:customStyle="1" w:styleId="a3">
    <w:name w:val="图表标题"/>
    <w:basedOn w:val="a"/>
    <w:qFormat/>
    <w:rsid w:val="00FD5FB7"/>
    <w:pPr>
      <w:spacing w:line="240" w:lineRule="auto"/>
      <w:ind w:firstLineChars="0" w:firstLine="0"/>
      <w:jc w:val="center"/>
    </w:pPr>
  </w:style>
  <w:style w:type="character" w:styleId="a4">
    <w:name w:val="Hyperlink"/>
    <w:basedOn w:val="a0"/>
    <w:uiPriority w:val="99"/>
    <w:unhideWhenUsed/>
    <w:rsid w:val="004B0311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EB03E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B03E2"/>
    <w:rPr>
      <w:rFonts w:ascii="Times New Roman" w:eastAsia="宋体" w:hAnsi="Times New Roman"/>
      <w:sz w:val="24"/>
    </w:rPr>
  </w:style>
  <w:style w:type="paragraph" w:styleId="a6">
    <w:name w:val="header"/>
    <w:basedOn w:val="a"/>
    <w:link w:val="Char0"/>
    <w:uiPriority w:val="99"/>
    <w:unhideWhenUsed/>
    <w:rsid w:val="00C460E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60E9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60E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60E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25903;&#25745;&#26448;&#2600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支撑材料.dotx</Template>
  <TotalTime>68</TotalTime>
  <Pages>1</Pages>
  <Words>53</Words>
  <Characters>307</Characters>
  <Application>Microsoft Office Word</Application>
  <DocSecurity>0</DocSecurity>
  <Lines>2</Lines>
  <Paragraphs>1</Paragraphs>
  <ScaleCrop>false</ScaleCrop>
  <Company>Sky123.Org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syq</cp:lastModifiedBy>
  <cp:revision>54</cp:revision>
  <cp:lastPrinted>2019-08-12T06:14:00Z</cp:lastPrinted>
  <dcterms:created xsi:type="dcterms:W3CDTF">2019-08-12T05:36:00Z</dcterms:created>
  <dcterms:modified xsi:type="dcterms:W3CDTF">2021-02-25T00:54:00Z</dcterms:modified>
</cp:coreProperties>
</file>